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ADC" w:rsidRPr="005C1EE5" w:rsidRDefault="006F4ADC" w:rsidP="006F4ADC">
      <w:pPr>
        <w:rPr>
          <w:small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1EE5" w:rsidRPr="005C1EE5" w:rsidTr="005C1EE5">
        <w:tc>
          <w:tcPr>
            <w:tcW w:w="9778" w:type="dxa"/>
          </w:tcPr>
          <w:p w:rsidR="005C1EE5" w:rsidRPr="005C1EE5" w:rsidRDefault="005C1EE5" w:rsidP="00375B50">
            <w:pPr>
              <w:pStyle w:val="Contenutocornice"/>
              <w:jc w:val="both"/>
              <w:rPr>
                <w:rFonts w:ascii="Times New Roman" w:hAnsi="Times New Roman"/>
                <w:b/>
              </w:rPr>
            </w:pPr>
            <w:r w:rsidRPr="005C1EE5">
              <w:rPr>
                <w:rFonts w:ascii="Times New Roman" w:hAnsi="Times New Roman"/>
                <w:b/>
              </w:rPr>
              <w:t>DOMANDA PER L’EROGAZIONE DELL’ASSEGNO DI SERVIZIO TRASPORTO PER PERSONE CON DISABILITA’ FREQUENTANTI LE SCUOLE PRIMARIE E SECONDARIE DI       PRIMO GRADO O CENTRI SOCIO EDUCATIVI/RIABILITATIVI – ANNO 202</w:t>
            </w:r>
            <w:r w:rsidR="00C92525">
              <w:rPr>
                <w:rFonts w:ascii="Times New Roman" w:hAnsi="Times New Roman"/>
                <w:b/>
              </w:rPr>
              <w:t>5</w:t>
            </w:r>
            <w:r w:rsidRPr="005C1EE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5C1EE5" w:rsidRDefault="005C1EE5" w:rsidP="005C1EE5">
      <w:pPr>
        <w:pStyle w:val="Contenutocornice"/>
        <w:jc w:val="center"/>
        <w:rPr>
          <w:rFonts w:ascii="Times New Roman" w:hAnsi="Times New Roman"/>
          <w:b/>
          <w:sz w:val="24"/>
          <w:szCs w:val="24"/>
        </w:rPr>
      </w:pPr>
    </w:p>
    <w:p w:rsidR="005C1EE5" w:rsidRPr="00835B79" w:rsidRDefault="005C1EE5" w:rsidP="005C1EE5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RICHIEDENTE</w:t>
      </w:r>
    </w:p>
    <w:p w:rsidR="005C1EE5" w:rsidRPr="00835B79" w:rsidRDefault="005C1EE5" w:rsidP="005C1EE5">
      <w:pPr>
        <w:suppressAutoHyphens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_l_ </w:t>
      </w:r>
      <w:proofErr w:type="spellStart"/>
      <w:r w:rsidRPr="00835B79">
        <w:rPr>
          <w:rFonts w:ascii="Times New Roman" w:hAnsi="Times New Roman"/>
          <w:sz w:val="20"/>
          <w:szCs w:val="20"/>
        </w:rPr>
        <w:t>sottoscritt</w:t>
      </w:r>
      <w:proofErr w:type="spellEnd"/>
      <w:r w:rsidRPr="00835B79">
        <w:rPr>
          <w:rFonts w:ascii="Times New Roman" w:hAnsi="Times New Roman"/>
          <w:sz w:val="20"/>
          <w:szCs w:val="20"/>
        </w:rPr>
        <w:t>_</w:t>
      </w:r>
      <w:proofErr w:type="gramStart"/>
      <w:r w:rsidRPr="00835B79">
        <w:rPr>
          <w:rFonts w:ascii="Times New Roman" w:hAnsi="Times New Roman"/>
          <w:sz w:val="20"/>
          <w:szCs w:val="20"/>
        </w:rPr>
        <w:t>_  _</w:t>
      </w:r>
      <w:proofErr w:type="gramEnd"/>
      <w:r w:rsidRPr="00835B79"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:rsidR="005C1EE5" w:rsidRPr="00835B79" w:rsidRDefault="005C1EE5" w:rsidP="005C1EE5">
      <w:pPr>
        <w:suppressAutoHyphens/>
        <w:spacing w:after="0" w:line="60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35B79">
        <w:rPr>
          <w:rFonts w:ascii="Times New Roman" w:hAnsi="Times New Roman"/>
          <w:sz w:val="20"/>
          <w:szCs w:val="20"/>
        </w:rPr>
        <w:t>nat</w:t>
      </w:r>
      <w:proofErr w:type="spellEnd"/>
      <w:r w:rsidRPr="00835B79">
        <w:rPr>
          <w:rFonts w:ascii="Times New Roman" w:hAnsi="Times New Roman"/>
          <w:sz w:val="20"/>
          <w:szCs w:val="20"/>
        </w:rPr>
        <w:t>__ a _____________________________________________________ il __________________________________</w:t>
      </w:r>
    </w:p>
    <w:p w:rsidR="005C1EE5" w:rsidRPr="00835B79" w:rsidRDefault="005C1EE5" w:rsidP="005C1EE5">
      <w:pPr>
        <w:suppressAutoHyphens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residente in ______________________________________________________________________________________</w:t>
      </w:r>
    </w:p>
    <w:p w:rsidR="005C1EE5" w:rsidRPr="00835B79" w:rsidRDefault="005C1EE5" w:rsidP="005C1EE5">
      <w:pPr>
        <w:suppressAutoHyphens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via _______________________________________________________________ n°____________________________</w:t>
      </w:r>
    </w:p>
    <w:p w:rsidR="005C1EE5" w:rsidRPr="00835B79" w:rsidRDefault="005C1EE5" w:rsidP="005C1EE5">
      <w:pPr>
        <w:suppressAutoHyphens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telefono / </w:t>
      </w:r>
      <w:proofErr w:type="spellStart"/>
      <w:r w:rsidRPr="00835B79">
        <w:rPr>
          <w:rFonts w:ascii="Times New Roman" w:hAnsi="Times New Roman"/>
          <w:sz w:val="20"/>
          <w:szCs w:val="20"/>
        </w:rPr>
        <w:t>e.mail</w:t>
      </w:r>
      <w:proofErr w:type="spellEnd"/>
      <w:r w:rsidRPr="00835B79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</w:t>
      </w:r>
    </w:p>
    <w:p w:rsidR="005C1EE5" w:rsidRDefault="005C1EE5" w:rsidP="005C1EE5">
      <w:pPr>
        <w:numPr>
          <w:ilvl w:val="0"/>
          <w:numId w:val="1"/>
        </w:numPr>
        <w:suppressAutoHyphens/>
        <w:spacing w:after="0" w:line="600" w:lineRule="auto"/>
        <w:ind w:hanging="616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in qualità di _</w:t>
      </w:r>
      <w:r w:rsidR="00277ED8"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5C1EE5" w:rsidRDefault="005C1EE5" w:rsidP="005C1EE5">
      <w:pPr>
        <w:numPr>
          <w:ilvl w:val="0"/>
          <w:numId w:val="1"/>
        </w:numPr>
        <w:suppressAutoHyphens/>
        <w:spacing w:after="0" w:line="600" w:lineRule="auto"/>
        <w:ind w:hanging="61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Familiare______________________________________________________________________________________</w:t>
      </w:r>
    </w:p>
    <w:p w:rsidR="005C1EE5" w:rsidRPr="00835B79" w:rsidRDefault="005C1EE5" w:rsidP="005C1EE5">
      <w:pPr>
        <w:numPr>
          <w:ilvl w:val="0"/>
          <w:numId w:val="1"/>
        </w:numPr>
        <w:suppressAutoHyphens/>
        <w:spacing w:after="0" w:line="600" w:lineRule="auto"/>
        <w:ind w:hanging="61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Altro (</w:t>
      </w:r>
      <w:proofErr w:type="gramStart"/>
      <w:r>
        <w:rPr>
          <w:rFonts w:ascii="Times New Roman" w:hAnsi="Times New Roman"/>
          <w:sz w:val="20"/>
          <w:szCs w:val="20"/>
        </w:rPr>
        <w:t>tutore</w:t>
      </w:r>
      <w:r w:rsidR="004639A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,amministratore</w:t>
      </w:r>
      <w:proofErr w:type="gramEnd"/>
      <w:r>
        <w:rPr>
          <w:rFonts w:ascii="Times New Roman" w:hAnsi="Times New Roman"/>
          <w:sz w:val="20"/>
          <w:szCs w:val="20"/>
        </w:rPr>
        <w:t xml:space="preserve"> di sostegno, </w:t>
      </w:r>
      <w:proofErr w:type="spellStart"/>
      <w:r>
        <w:rPr>
          <w:rFonts w:ascii="Times New Roman" w:hAnsi="Times New Roman"/>
          <w:sz w:val="20"/>
          <w:szCs w:val="20"/>
        </w:rPr>
        <w:t>ect</w:t>
      </w:r>
      <w:proofErr w:type="spellEnd"/>
      <w:r>
        <w:rPr>
          <w:rFonts w:ascii="Times New Roman" w:hAnsi="Times New Roman"/>
          <w:sz w:val="20"/>
          <w:szCs w:val="20"/>
        </w:rPr>
        <w:t>.)</w:t>
      </w:r>
    </w:p>
    <w:p w:rsidR="005C1EE5" w:rsidRPr="00835B79" w:rsidRDefault="005C1EE5" w:rsidP="005C1EE5">
      <w:pPr>
        <w:suppressAutoHyphens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del beneficiario del Servizio _______________________________________________________________________</w:t>
      </w:r>
    </w:p>
    <w:p w:rsidR="005C1EE5" w:rsidRPr="00835B79" w:rsidRDefault="005C1EE5" w:rsidP="005C1EE5">
      <w:pPr>
        <w:suppressAutoHyphens/>
        <w:spacing w:line="60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35B79">
        <w:rPr>
          <w:rFonts w:ascii="Times New Roman" w:hAnsi="Times New Roman"/>
          <w:sz w:val="20"/>
          <w:szCs w:val="20"/>
        </w:rPr>
        <w:t>nat</w:t>
      </w:r>
      <w:proofErr w:type="spellEnd"/>
      <w:r w:rsidRPr="00835B79">
        <w:rPr>
          <w:rFonts w:ascii="Times New Roman" w:hAnsi="Times New Roman"/>
          <w:sz w:val="20"/>
          <w:szCs w:val="20"/>
        </w:rPr>
        <w:t>__ a ___________________________________________________ il ___________________________________</w:t>
      </w:r>
    </w:p>
    <w:p w:rsidR="005C1EE5" w:rsidRPr="00835B79" w:rsidRDefault="005C1EE5" w:rsidP="005C1EE5">
      <w:pPr>
        <w:suppressAutoHyphens/>
        <w:spacing w:after="200" w:line="60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residente </w:t>
      </w:r>
      <w:proofErr w:type="gramStart"/>
      <w:r w:rsidRPr="00835B79">
        <w:rPr>
          <w:rFonts w:ascii="Times New Roman" w:hAnsi="Times New Roman"/>
          <w:sz w:val="20"/>
          <w:szCs w:val="20"/>
        </w:rPr>
        <w:t>in  via</w:t>
      </w:r>
      <w:proofErr w:type="gramEnd"/>
      <w:r w:rsidRPr="00835B79">
        <w:rPr>
          <w:rFonts w:ascii="Times New Roman" w:hAnsi="Times New Roman"/>
          <w:sz w:val="20"/>
          <w:szCs w:val="20"/>
        </w:rPr>
        <w:t xml:space="preserve"> ______________________________________________________</w:t>
      </w:r>
      <w:proofErr w:type="gramStart"/>
      <w:r w:rsidRPr="00835B79">
        <w:rPr>
          <w:rFonts w:ascii="Times New Roman" w:hAnsi="Times New Roman"/>
          <w:sz w:val="20"/>
          <w:szCs w:val="20"/>
        </w:rPr>
        <w:t>_  n</w:t>
      </w:r>
      <w:proofErr w:type="gramEnd"/>
      <w:r w:rsidRPr="00835B79">
        <w:rPr>
          <w:rFonts w:ascii="Times New Roman" w:hAnsi="Times New Roman"/>
          <w:sz w:val="20"/>
          <w:szCs w:val="20"/>
        </w:rPr>
        <w:t>° ________________________</w:t>
      </w:r>
    </w:p>
    <w:p w:rsidR="005C1EE5" w:rsidRPr="00835B79" w:rsidRDefault="005C1EE5" w:rsidP="005C1EE5">
      <w:pPr>
        <w:suppressAutoHyphens/>
        <w:spacing w:after="200" w:line="60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telefono _____________________________    Cell. _____________________________________________________</w:t>
      </w:r>
    </w:p>
    <w:p w:rsidR="005C1EE5" w:rsidRPr="00835B79" w:rsidRDefault="005C1EE5" w:rsidP="005C1EE5">
      <w:pPr>
        <w:suppressAutoHyphens/>
        <w:spacing w:after="200" w:line="60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mail ____________________________________________________________________________________________ </w:t>
      </w:r>
    </w:p>
    <w:p w:rsidR="005C1EE5" w:rsidRPr="00835B79" w:rsidRDefault="005C1EE5" w:rsidP="005C1EE5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b/>
          <w:sz w:val="20"/>
          <w:szCs w:val="20"/>
        </w:rPr>
        <w:t>VISTO</w:t>
      </w:r>
      <w:r w:rsidRPr="00835B79">
        <w:rPr>
          <w:rFonts w:ascii="Times New Roman" w:hAnsi="Times New Roman"/>
          <w:sz w:val="20"/>
          <w:szCs w:val="20"/>
        </w:rPr>
        <w:t xml:space="preserve"> l’Avviso Pubblico approvato con Determina </w:t>
      </w:r>
      <w:r>
        <w:rPr>
          <w:rFonts w:ascii="Times New Roman" w:hAnsi="Times New Roman"/>
          <w:sz w:val="20"/>
          <w:szCs w:val="20"/>
        </w:rPr>
        <w:t>Dirigenziale</w:t>
      </w:r>
      <w:r w:rsidRPr="00FB4F24">
        <w:rPr>
          <w:rFonts w:ascii="Times New Roman" w:hAnsi="Times New Roman"/>
          <w:sz w:val="20"/>
          <w:szCs w:val="20"/>
        </w:rPr>
        <w:t xml:space="preserve"> N.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4639AB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B79">
        <w:rPr>
          <w:rFonts w:ascii="Times New Roman" w:hAnsi="Times New Roman"/>
          <w:sz w:val="20"/>
          <w:szCs w:val="20"/>
        </w:rPr>
        <w:t xml:space="preserve">per l’erogazione dell’Assegno </w:t>
      </w:r>
      <w:proofErr w:type="gramStart"/>
      <w:r w:rsidRPr="00835B79"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B79">
        <w:rPr>
          <w:rFonts w:ascii="Times New Roman" w:hAnsi="Times New Roman"/>
          <w:sz w:val="20"/>
          <w:szCs w:val="20"/>
        </w:rPr>
        <w:t>”</w:t>
      </w:r>
      <w:r w:rsidRPr="00835B79">
        <w:rPr>
          <w:rFonts w:ascii="Times New Roman" w:hAnsi="Times New Roman"/>
          <w:i/>
          <w:sz w:val="20"/>
          <w:szCs w:val="20"/>
        </w:rPr>
        <w:t>Servizio</w:t>
      </w:r>
      <w:proofErr w:type="gramEnd"/>
      <w:r w:rsidRPr="00835B79">
        <w:rPr>
          <w:rFonts w:ascii="Times New Roman" w:hAnsi="Times New Roman"/>
          <w:i/>
          <w:sz w:val="20"/>
          <w:szCs w:val="20"/>
        </w:rPr>
        <w:t xml:space="preserve"> Trasporto</w:t>
      </w:r>
      <w:r w:rsidR="00486DC3">
        <w:rPr>
          <w:rFonts w:ascii="Times New Roman" w:hAnsi="Times New Roman"/>
          <w:i/>
          <w:sz w:val="20"/>
          <w:szCs w:val="20"/>
        </w:rPr>
        <w:t xml:space="preserve"> per persone </w:t>
      </w:r>
      <w:proofErr w:type="gramStart"/>
      <w:r w:rsidR="00486DC3">
        <w:rPr>
          <w:rFonts w:ascii="Times New Roman" w:hAnsi="Times New Roman"/>
          <w:i/>
          <w:sz w:val="20"/>
          <w:szCs w:val="20"/>
        </w:rPr>
        <w:t xml:space="preserve">con </w:t>
      </w:r>
      <w:r w:rsidRPr="00835B79">
        <w:rPr>
          <w:rFonts w:ascii="Times New Roman" w:hAnsi="Times New Roman"/>
          <w:i/>
          <w:sz w:val="20"/>
          <w:szCs w:val="20"/>
        </w:rPr>
        <w:t xml:space="preserve"> disabili</w:t>
      </w:r>
      <w:r w:rsidR="00486DC3">
        <w:rPr>
          <w:rFonts w:ascii="Times New Roman" w:hAnsi="Times New Roman"/>
          <w:i/>
          <w:sz w:val="20"/>
          <w:szCs w:val="20"/>
        </w:rPr>
        <w:t>tà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– Anno 202</w:t>
      </w:r>
      <w:r w:rsidR="00C92525">
        <w:rPr>
          <w:rFonts w:ascii="Times New Roman" w:hAnsi="Times New Roman"/>
          <w:i/>
          <w:sz w:val="20"/>
          <w:szCs w:val="20"/>
        </w:rPr>
        <w:t>5</w:t>
      </w:r>
      <w:r w:rsidRPr="00835B79">
        <w:rPr>
          <w:rFonts w:ascii="Times New Roman" w:hAnsi="Times New Roman"/>
          <w:i/>
          <w:sz w:val="20"/>
          <w:szCs w:val="20"/>
        </w:rPr>
        <w:t>”</w:t>
      </w:r>
      <w:r w:rsidRPr="00835B79">
        <w:rPr>
          <w:rFonts w:ascii="Times New Roman" w:hAnsi="Times New Roman"/>
          <w:sz w:val="20"/>
          <w:szCs w:val="20"/>
        </w:rPr>
        <w:t xml:space="preserve">, agli utenti </w:t>
      </w:r>
      <w:r w:rsidRPr="00835B79">
        <w:rPr>
          <w:rFonts w:ascii="Times New Roman" w:hAnsi="Times New Roman"/>
          <w:b/>
          <w:sz w:val="20"/>
          <w:szCs w:val="20"/>
        </w:rPr>
        <w:t>residenti nel Comune di Reggio Calabria</w:t>
      </w:r>
      <w:r w:rsidRPr="00835B79">
        <w:rPr>
          <w:rFonts w:ascii="Times New Roman" w:hAnsi="Times New Roman"/>
          <w:sz w:val="20"/>
          <w:szCs w:val="20"/>
        </w:rPr>
        <w:t xml:space="preserve"> in possesso requisiti indicati nell’art </w:t>
      </w:r>
      <w:r>
        <w:rPr>
          <w:rFonts w:ascii="Times New Roman" w:hAnsi="Times New Roman"/>
          <w:sz w:val="20"/>
          <w:szCs w:val="20"/>
        </w:rPr>
        <w:t>1</w:t>
      </w:r>
      <w:r w:rsidRPr="00835B79">
        <w:rPr>
          <w:rFonts w:ascii="Times New Roman" w:hAnsi="Times New Roman"/>
          <w:sz w:val="20"/>
          <w:szCs w:val="20"/>
        </w:rPr>
        <w:t xml:space="preserve"> dello stesso avviso,</w:t>
      </w:r>
    </w:p>
    <w:p w:rsidR="005C1EE5" w:rsidRPr="00835B79" w:rsidRDefault="005C1EE5" w:rsidP="005C1EE5">
      <w:pPr>
        <w:suppressAutoHyphens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835B79">
        <w:rPr>
          <w:rFonts w:ascii="Times New Roman" w:hAnsi="Times New Roman"/>
          <w:b/>
          <w:sz w:val="20"/>
          <w:szCs w:val="20"/>
        </w:rPr>
        <w:t>C H I E D E</w:t>
      </w:r>
    </w:p>
    <w:p w:rsidR="005C1EE5" w:rsidRPr="00835B79" w:rsidRDefault="005C1EE5" w:rsidP="005C1EE5">
      <w:pPr>
        <w:suppressAutoHyphens/>
        <w:spacing w:line="36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lastRenderedPageBreak/>
        <w:t xml:space="preserve">Di poter usufruire dell’Assegno di Servizio Trasporto </w:t>
      </w:r>
      <w:r w:rsidR="00486DC3">
        <w:rPr>
          <w:rFonts w:ascii="Times New Roman" w:hAnsi="Times New Roman"/>
          <w:sz w:val="20"/>
          <w:szCs w:val="20"/>
        </w:rPr>
        <w:t xml:space="preserve">per persone con </w:t>
      </w:r>
      <w:r w:rsidRPr="00835B79">
        <w:rPr>
          <w:rFonts w:ascii="Times New Roman" w:hAnsi="Times New Roman"/>
          <w:sz w:val="20"/>
          <w:szCs w:val="20"/>
        </w:rPr>
        <w:t>disabili</w:t>
      </w:r>
      <w:r w:rsidR="00486DC3">
        <w:rPr>
          <w:rFonts w:ascii="Times New Roman" w:hAnsi="Times New Roman"/>
          <w:sz w:val="20"/>
          <w:szCs w:val="20"/>
        </w:rPr>
        <w:t>tà</w:t>
      </w:r>
      <w:r w:rsidRPr="00835B79">
        <w:rPr>
          <w:rFonts w:ascii="Times New Roman" w:hAnsi="Times New Roman"/>
          <w:sz w:val="20"/>
          <w:szCs w:val="20"/>
        </w:rPr>
        <w:t xml:space="preserve"> di cui sopra </w:t>
      </w:r>
      <w:r w:rsidRPr="00DE6F63">
        <w:rPr>
          <w:rFonts w:ascii="Times New Roman" w:hAnsi="Times New Roman"/>
          <w:sz w:val="20"/>
          <w:szCs w:val="20"/>
        </w:rPr>
        <w:t xml:space="preserve">per </w:t>
      </w:r>
      <w:r>
        <w:rPr>
          <w:rFonts w:ascii="Times New Roman" w:hAnsi="Times New Roman"/>
          <w:sz w:val="20"/>
          <w:szCs w:val="20"/>
        </w:rPr>
        <w:t>la</w:t>
      </w:r>
      <w:r w:rsidRPr="00DE6F63">
        <w:rPr>
          <w:rFonts w:ascii="Times New Roman" w:hAnsi="Times New Roman"/>
          <w:sz w:val="20"/>
          <w:szCs w:val="20"/>
        </w:rPr>
        <w:t xml:space="preserve"> seguent</w:t>
      </w:r>
      <w:r>
        <w:rPr>
          <w:rFonts w:ascii="Times New Roman" w:hAnsi="Times New Roman"/>
          <w:sz w:val="20"/>
          <w:szCs w:val="20"/>
        </w:rPr>
        <w:t>e</w:t>
      </w:r>
      <w:r w:rsidRPr="00DE6F63">
        <w:rPr>
          <w:rFonts w:ascii="Times New Roman" w:hAnsi="Times New Roman"/>
          <w:sz w:val="20"/>
          <w:szCs w:val="20"/>
        </w:rPr>
        <w:t xml:space="preserve"> destinazion</w:t>
      </w:r>
      <w:r>
        <w:rPr>
          <w:rFonts w:ascii="Times New Roman" w:hAnsi="Times New Roman"/>
          <w:sz w:val="20"/>
          <w:szCs w:val="20"/>
        </w:rPr>
        <w:t>e</w:t>
      </w:r>
      <w:r w:rsidRPr="00835B79">
        <w:rPr>
          <w:rFonts w:ascii="Times New Roman" w:hAnsi="Times New Roman"/>
          <w:smallCaps/>
          <w:sz w:val="20"/>
          <w:szCs w:val="20"/>
        </w:rPr>
        <w:t>:</w:t>
      </w:r>
    </w:p>
    <w:p w:rsidR="005C1EE5" w:rsidRPr="00835B79" w:rsidRDefault="005C1EE5" w:rsidP="005C1EE5">
      <w:pPr>
        <w:numPr>
          <w:ilvl w:val="0"/>
          <w:numId w:val="1"/>
        </w:numPr>
        <w:suppressAutoHyphens/>
        <w:spacing w:after="200" w:line="48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Istituzione scolastica (Scuola Primaria e Secondaria di I</w:t>
      </w:r>
      <w:r>
        <w:rPr>
          <w:rFonts w:ascii="Times New Roman" w:hAnsi="Times New Roman"/>
          <w:sz w:val="20"/>
          <w:szCs w:val="20"/>
        </w:rPr>
        <w:t>°</w:t>
      </w:r>
      <w:r w:rsidRPr="00835B7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35B79">
        <w:rPr>
          <w:rFonts w:ascii="Times New Roman" w:hAnsi="Times New Roman"/>
          <w:sz w:val="20"/>
          <w:szCs w:val="20"/>
        </w:rPr>
        <w:t>Grado)_</w:t>
      </w:r>
      <w:proofErr w:type="gramEnd"/>
      <w:r w:rsidRPr="00835B79">
        <w:rPr>
          <w:rFonts w:ascii="Times New Roman" w:hAnsi="Times New Roman"/>
          <w:sz w:val="20"/>
          <w:szCs w:val="20"/>
        </w:rPr>
        <w:t>______________________________________</w:t>
      </w:r>
    </w:p>
    <w:p w:rsidR="005C1EE5" w:rsidRPr="00FF2129" w:rsidRDefault="005C1EE5" w:rsidP="005C1EE5">
      <w:pPr>
        <w:numPr>
          <w:ilvl w:val="0"/>
          <w:numId w:val="1"/>
        </w:numPr>
        <w:suppressAutoHyphens/>
        <w:spacing w:after="200" w:line="480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FF2129">
        <w:rPr>
          <w:rFonts w:ascii="Times New Roman" w:hAnsi="Times New Roman"/>
          <w:sz w:val="20"/>
          <w:szCs w:val="20"/>
        </w:rPr>
        <w:t>Centro-socio-educativo/riabilitativo</w:t>
      </w: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:rsidR="005C1EE5" w:rsidRPr="00835B79" w:rsidRDefault="005C1EE5" w:rsidP="005C1EE5">
      <w:pPr>
        <w:suppressAutoHyphens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35B79">
        <w:rPr>
          <w:rFonts w:ascii="Times New Roman" w:hAnsi="Times New Roman"/>
          <w:b/>
          <w:sz w:val="20"/>
          <w:szCs w:val="20"/>
        </w:rPr>
        <w:t xml:space="preserve">D I CH I A R A </w:t>
      </w:r>
    </w:p>
    <w:p w:rsidR="005C1EE5" w:rsidRDefault="005C1EE5" w:rsidP="005C1EE5">
      <w:pPr>
        <w:suppressAutoHyphens/>
        <w:spacing w:line="240" w:lineRule="auto"/>
        <w:ind w:left="-709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Consapevole delle responsabilità penali, ai sensi dell’art. 76 del DPR n.445 del 28 dicembre 2000, per falsità in atti e dichiarazioni mendaci: </w:t>
      </w:r>
    </w:p>
    <w:p w:rsidR="00C92525" w:rsidRPr="00C92525" w:rsidRDefault="005C1EE5" w:rsidP="005C1EE5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Che la composizione del proprio nucleo familiare ed i relativi dati anagrafici e lavorativi sono i seguenti:</w:t>
      </w:r>
    </w:p>
    <w:p w:rsidR="005C1EE5" w:rsidRPr="00835B79" w:rsidRDefault="005C1EE5" w:rsidP="005C1EE5">
      <w:pPr>
        <w:suppressAutoHyphens/>
        <w:spacing w:after="200" w:line="276" w:lineRule="auto"/>
        <w:ind w:left="-349"/>
        <w:contextualSpacing/>
        <w:jc w:val="both"/>
        <w:rPr>
          <w:rFonts w:ascii="Times New Roman" w:hAnsi="Times New Roman"/>
          <w:smallCaps/>
          <w:sz w:val="20"/>
          <w:szCs w:val="20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8"/>
        <w:gridCol w:w="2455"/>
        <w:gridCol w:w="3258"/>
        <w:gridCol w:w="2073"/>
        <w:gridCol w:w="2040"/>
      </w:tblGrid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n°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ordine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Grado di parentela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 xml:space="preserve"> e codice fiscale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Cognome e nome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data di nascita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professione</w:t>
            </w:r>
          </w:p>
        </w:tc>
      </w:tr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……………………….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-----------------------------------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……………………….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-----------------------------------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……………………….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-----------------------------------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……………………….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-----------------------------------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5C1EE5" w:rsidRPr="00835B79" w:rsidTr="00EF178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……………………….</w:t>
            </w: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</w:p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835B79">
              <w:rPr>
                <w:rFonts w:ascii="Times New Roman" w:hAnsi="Times New Roman"/>
                <w:smallCaps/>
                <w:sz w:val="20"/>
                <w:szCs w:val="20"/>
              </w:rPr>
              <w:t>-----------------------------------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EE5" w:rsidRPr="00835B79" w:rsidRDefault="005C1EE5" w:rsidP="00EF178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</w:tbl>
    <w:p w:rsidR="00C92525" w:rsidRDefault="00C92525" w:rsidP="00C92525">
      <w:pPr>
        <w:pStyle w:val="Paragrafoelenco"/>
        <w:suppressAutoHyphens/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C1EE5" w:rsidRPr="00835B79" w:rsidRDefault="005C1EE5" w:rsidP="005C1EE5">
      <w:pPr>
        <w:suppressAutoHyphens/>
        <w:spacing w:after="200" w:line="276" w:lineRule="auto"/>
        <w:ind w:left="11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Il Richiedente / Beneficiario d</w:t>
      </w:r>
      <w:r w:rsidRPr="00835B79">
        <w:rPr>
          <w:rFonts w:ascii="Times New Roman" w:hAnsi="Times New Roman"/>
          <w:b/>
          <w:sz w:val="20"/>
          <w:szCs w:val="20"/>
        </w:rPr>
        <w:t>ichiara altresì:</w:t>
      </w:r>
    </w:p>
    <w:p w:rsidR="005C1EE5" w:rsidRPr="00835B79" w:rsidRDefault="005C1EE5" w:rsidP="005C1EE5">
      <w:pPr>
        <w:suppressAutoHyphens/>
        <w:spacing w:after="200" w:line="276" w:lineRule="auto"/>
        <w:ind w:left="11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Di trovarsi in </w:t>
      </w:r>
      <w:r>
        <w:rPr>
          <w:rFonts w:ascii="Times New Roman" w:hAnsi="Times New Roman"/>
          <w:sz w:val="20"/>
          <w:szCs w:val="20"/>
        </w:rPr>
        <w:t>condizione</w:t>
      </w:r>
      <w:r w:rsidRPr="00835B79">
        <w:rPr>
          <w:rFonts w:ascii="Times New Roman" w:hAnsi="Times New Roman"/>
          <w:sz w:val="20"/>
          <w:szCs w:val="20"/>
        </w:rPr>
        <w:t xml:space="preserve"> di disabilità riconosciuta ai sensi della Legge 104/92 per gli alunni </w:t>
      </w:r>
      <w:r>
        <w:rPr>
          <w:rFonts w:ascii="Times New Roman" w:hAnsi="Times New Roman"/>
          <w:sz w:val="20"/>
          <w:szCs w:val="20"/>
        </w:rPr>
        <w:t xml:space="preserve">con disabilità </w:t>
      </w:r>
      <w:r w:rsidRPr="00835B79">
        <w:rPr>
          <w:rFonts w:ascii="Times New Roman" w:hAnsi="Times New Roman"/>
          <w:sz w:val="20"/>
          <w:szCs w:val="20"/>
        </w:rPr>
        <w:t xml:space="preserve">frequentanti le scuole </w:t>
      </w:r>
      <w:r>
        <w:rPr>
          <w:rFonts w:ascii="Times New Roman" w:hAnsi="Times New Roman"/>
          <w:sz w:val="20"/>
          <w:szCs w:val="20"/>
        </w:rPr>
        <w:t>P</w:t>
      </w:r>
      <w:r w:rsidRPr="00835B79">
        <w:rPr>
          <w:rFonts w:ascii="Times New Roman" w:hAnsi="Times New Roman"/>
          <w:sz w:val="20"/>
          <w:szCs w:val="20"/>
        </w:rPr>
        <w:t xml:space="preserve">rimarie e </w:t>
      </w:r>
      <w:r>
        <w:rPr>
          <w:rFonts w:ascii="Times New Roman" w:hAnsi="Times New Roman"/>
          <w:sz w:val="20"/>
          <w:szCs w:val="20"/>
        </w:rPr>
        <w:t>S</w:t>
      </w:r>
      <w:r w:rsidRPr="00835B79">
        <w:rPr>
          <w:rFonts w:ascii="Times New Roman" w:hAnsi="Times New Roman"/>
          <w:sz w:val="20"/>
          <w:szCs w:val="20"/>
        </w:rPr>
        <w:t xml:space="preserve">econdarie di </w:t>
      </w:r>
      <w:r>
        <w:rPr>
          <w:rFonts w:ascii="Times New Roman" w:hAnsi="Times New Roman"/>
          <w:sz w:val="20"/>
          <w:szCs w:val="20"/>
        </w:rPr>
        <w:t xml:space="preserve">primo </w:t>
      </w:r>
      <w:r w:rsidRPr="00835B79">
        <w:rPr>
          <w:rFonts w:ascii="Times New Roman" w:hAnsi="Times New Roman"/>
          <w:sz w:val="20"/>
          <w:szCs w:val="20"/>
        </w:rPr>
        <w:t xml:space="preserve">grado; 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Di trovarsi in </w:t>
      </w:r>
      <w:r>
        <w:rPr>
          <w:rFonts w:ascii="Times New Roman" w:hAnsi="Times New Roman"/>
          <w:sz w:val="20"/>
          <w:szCs w:val="20"/>
        </w:rPr>
        <w:t>condizione</w:t>
      </w:r>
      <w:r w:rsidRPr="00835B79">
        <w:rPr>
          <w:rFonts w:ascii="Times New Roman" w:hAnsi="Times New Roman"/>
          <w:sz w:val="20"/>
          <w:szCs w:val="20"/>
        </w:rPr>
        <w:t xml:space="preserve"> di disabilità riconosciuta ai sensi dell’art. 3 comma</w:t>
      </w:r>
      <w:r>
        <w:rPr>
          <w:rFonts w:ascii="Times New Roman" w:hAnsi="Times New Roman"/>
          <w:sz w:val="20"/>
          <w:szCs w:val="20"/>
        </w:rPr>
        <w:t xml:space="preserve"> </w:t>
      </w:r>
      <w:r w:rsidRPr="00835B79">
        <w:rPr>
          <w:rFonts w:ascii="Times New Roman" w:hAnsi="Times New Roman"/>
          <w:sz w:val="20"/>
          <w:szCs w:val="20"/>
        </w:rPr>
        <w:t xml:space="preserve">3 della L. 104/92 per </w:t>
      </w:r>
      <w:r>
        <w:rPr>
          <w:rFonts w:ascii="Times New Roman" w:hAnsi="Times New Roman"/>
          <w:sz w:val="20"/>
          <w:szCs w:val="20"/>
        </w:rPr>
        <w:t xml:space="preserve">le persone con </w:t>
      </w:r>
      <w:r w:rsidRPr="00835B79">
        <w:rPr>
          <w:rFonts w:ascii="Times New Roman" w:hAnsi="Times New Roman"/>
          <w:sz w:val="20"/>
          <w:szCs w:val="20"/>
        </w:rPr>
        <w:t>disabili</w:t>
      </w:r>
      <w:r>
        <w:rPr>
          <w:rFonts w:ascii="Times New Roman" w:hAnsi="Times New Roman"/>
          <w:sz w:val="20"/>
          <w:szCs w:val="20"/>
        </w:rPr>
        <w:t>tà</w:t>
      </w:r>
      <w:r w:rsidRPr="00835B79">
        <w:rPr>
          <w:rFonts w:ascii="Times New Roman" w:hAnsi="Times New Roman"/>
          <w:sz w:val="20"/>
          <w:szCs w:val="20"/>
        </w:rPr>
        <w:t xml:space="preserve"> frequentanti i Centri Soco-Educativi/Riabilitativi;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Di avere un’età compresa tra i 5 ed i 65 anni non compiuti alla data di pubblicazione dell’Avviso “Assegno di Servizio trasporto disabili anno 202</w:t>
      </w:r>
      <w:r w:rsidR="00C92525">
        <w:rPr>
          <w:rFonts w:ascii="Times New Roman" w:hAnsi="Times New Roman"/>
          <w:sz w:val="20"/>
          <w:szCs w:val="20"/>
        </w:rPr>
        <w:t>5</w:t>
      </w:r>
      <w:r w:rsidRPr="00835B79">
        <w:rPr>
          <w:rFonts w:ascii="Times New Roman" w:hAnsi="Times New Roman"/>
          <w:sz w:val="20"/>
          <w:szCs w:val="20"/>
        </w:rPr>
        <w:t xml:space="preserve">” 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Di frequentare la </w:t>
      </w:r>
      <w:r>
        <w:rPr>
          <w:rFonts w:ascii="Times New Roman" w:hAnsi="Times New Roman"/>
          <w:sz w:val="20"/>
          <w:szCs w:val="20"/>
        </w:rPr>
        <w:t>S</w:t>
      </w:r>
      <w:r w:rsidRPr="00835B79">
        <w:rPr>
          <w:rFonts w:ascii="Times New Roman" w:hAnsi="Times New Roman"/>
          <w:sz w:val="20"/>
          <w:szCs w:val="20"/>
        </w:rPr>
        <w:t xml:space="preserve">cuola </w:t>
      </w:r>
      <w:r>
        <w:rPr>
          <w:rFonts w:ascii="Times New Roman" w:hAnsi="Times New Roman"/>
          <w:sz w:val="20"/>
          <w:szCs w:val="20"/>
        </w:rPr>
        <w:t>P</w:t>
      </w:r>
      <w:r w:rsidRPr="00835B79">
        <w:rPr>
          <w:rFonts w:ascii="Times New Roman" w:hAnsi="Times New Roman"/>
          <w:sz w:val="20"/>
          <w:szCs w:val="20"/>
        </w:rPr>
        <w:t xml:space="preserve">rimaria o </w:t>
      </w:r>
      <w:r>
        <w:rPr>
          <w:rFonts w:ascii="Times New Roman" w:hAnsi="Times New Roman"/>
          <w:sz w:val="20"/>
          <w:szCs w:val="20"/>
        </w:rPr>
        <w:t>S</w:t>
      </w:r>
      <w:r w:rsidRPr="00835B79">
        <w:rPr>
          <w:rFonts w:ascii="Times New Roman" w:hAnsi="Times New Roman"/>
          <w:sz w:val="20"/>
          <w:szCs w:val="20"/>
        </w:rPr>
        <w:t xml:space="preserve">econdaria di </w:t>
      </w:r>
      <w:r>
        <w:rPr>
          <w:rFonts w:ascii="Times New Roman" w:hAnsi="Times New Roman"/>
          <w:sz w:val="20"/>
          <w:szCs w:val="20"/>
        </w:rPr>
        <w:t xml:space="preserve">primo </w:t>
      </w:r>
      <w:r w:rsidRPr="00835B79">
        <w:rPr>
          <w:rFonts w:ascii="Times New Roman" w:hAnsi="Times New Roman"/>
          <w:sz w:val="20"/>
          <w:szCs w:val="20"/>
        </w:rPr>
        <w:t>Grado;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Di frequentare il Centro Socio Educativo/Riabilitativo 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Che la condizione di disabilità e la consequenziale limitazione di autonomia, non consente al</w:t>
      </w:r>
      <w:r>
        <w:rPr>
          <w:rFonts w:ascii="Times New Roman" w:hAnsi="Times New Roman"/>
          <w:sz w:val="20"/>
          <w:szCs w:val="20"/>
        </w:rPr>
        <w:t>la persona con</w:t>
      </w:r>
      <w:r w:rsidRPr="00835B79">
        <w:rPr>
          <w:rFonts w:ascii="Times New Roman" w:hAnsi="Times New Roman"/>
          <w:sz w:val="20"/>
          <w:szCs w:val="20"/>
        </w:rPr>
        <w:t xml:space="preserve"> disabil</w:t>
      </w:r>
      <w:r>
        <w:rPr>
          <w:rFonts w:ascii="Times New Roman" w:hAnsi="Times New Roman"/>
          <w:sz w:val="20"/>
          <w:szCs w:val="20"/>
        </w:rPr>
        <w:t>ità</w:t>
      </w:r>
      <w:r w:rsidRPr="00835B79">
        <w:rPr>
          <w:rFonts w:ascii="Times New Roman" w:hAnsi="Times New Roman"/>
          <w:sz w:val="20"/>
          <w:szCs w:val="20"/>
        </w:rPr>
        <w:t xml:space="preserve"> l’utilizzo dei mezzi pubblici ai sensi dell’art. 26, comma 2, della Legge 104/1992, necessitando di azioni di sostegno per raggiungere la sede scolastica o i centri socio-educativi/riabilitativi; </w:t>
      </w:r>
    </w:p>
    <w:p w:rsidR="005C1EE5" w:rsidRPr="00835B79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Che nel nucleo familiare sono presenti n° _________________minori oltre al</w:t>
      </w:r>
      <w:r>
        <w:rPr>
          <w:rFonts w:ascii="Times New Roman" w:hAnsi="Times New Roman"/>
          <w:sz w:val="20"/>
          <w:szCs w:val="20"/>
        </w:rPr>
        <w:t>la</w:t>
      </w:r>
      <w:r w:rsidRPr="00835B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persona con disabilità;</w:t>
      </w:r>
    </w:p>
    <w:p w:rsidR="005C1EE5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lastRenderedPageBreak/>
        <w:t xml:space="preserve">Che nel nucleo familiare anagrafico sono presenti </w:t>
      </w:r>
      <w:proofErr w:type="spellStart"/>
      <w:r w:rsidRPr="00835B79">
        <w:rPr>
          <w:rFonts w:ascii="Times New Roman" w:hAnsi="Times New Roman"/>
          <w:sz w:val="20"/>
          <w:szCs w:val="20"/>
        </w:rPr>
        <w:t>n°_____________persone</w:t>
      </w:r>
      <w:proofErr w:type="spellEnd"/>
      <w:r w:rsidRPr="00835B79">
        <w:rPr>
          <w:rFonts w:ascii="Times New Roman" w:hAnsi="Times New Roman"/>
          <w:sz w:val="20"/>
          <w:szCs w:val="20"/>
        </w:rPr>
        <w:t xml:space="preserve"> con disabilità pari al 100% riconosciuta ai sensi delle leggi 118/71 – </w:t>
      </w:r>
      <w:proofErr w:type="spellStart"/>
      <w:r w:rsidRPr="00835B79">
        <w:rPr>
          <w:rFonts w:ascii="Times New Roman" w:hAnsi="Times New Roman"/>
          <w:sz w:val="20"/>
          <w:szCs w:val="20"/>
        </w:rPr>
        <w:t>D.lgs</w:t>
      </w:r>
      <w:proofErr w:type="spellEnd"/>
      <w:r w:rsidRPr="00835B79">
        <w:rPr>
          <w:rFonts w:ascii="Times New Roman" w:hAnsi="Times New Roman"/>
          <w:sz w:val="20"/>
          <w:szCs w:val="20"/>
        </w:rPr>
        <w:t xml:space="preserve"> 509/88 – L. 18/80 </w:t>
      </w:r>
      <w:r w:rsidRPr="00835B79">
        <w:rPr>
          <w:rFonts w:ascii="Times New Roman" w:hAnsi="Times New Roman"/>
          <w:b/>
          <w:bCs/>
          <w:sz w:val="20"/>
          <w:szCs w:val="20"/>
        </w:rPr>
        <w:t>oltre</w:t>
      </w:r>
      <w:r w:rsidRPr="00835B79">
        <w:rPr>
          <w:rFonts w:ascii="Times New Roman" w:hAnsi="Times New Roman"/>
          <w:sz w:val="20"/>
          <w:szCs w:val="20"/>
        </w:rPr>
        <w:t xml:space="preserve"> al</w:t>
      </w:r>
      <w:r>
        <w:rPr>
          <w:rFonts w:ascii="Times New Roman" w:hAnsi="Times New Roman"/>
          <w:sz w:val="20"/>
          <w:szCs w:val="20"/>
        </w:rPr>
        <w:t>la persona con disabilità</w:t>
      </w:r>
      <w:r w:rsidRPr="00835B79">
        <w:rPr>
          <w:rFonts w:ascii="Times New Roman" w:hAnsi="Times New Roman"/>
          <w:sz w:val="20"/>
          <w:szCs w:val="20"/>
        </w:rPr>
        <w:t>;</w:t>
      </w:r>
    </w:p>
    <w:p w:rsidR="005C1EE5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Che il nucleo familiare è monoparentale</w:t>
      </w:r>
      <w:r>
        <w:rPr>
          <w:rFonts w:ascii="Times New Roman" w:hAnsi="Times New Roman"/>
          <w:sz w:val="20"/>
          <w:szCs w:val="20"/>
        </w:rPr>
        <w:t>;</w:t>
      </w:r>
      <w:r w:rsidRPr="00835B79">
        <w:rPr>
          <w:rFonts w:ascii="Times New Roman" w:hAnsi="Times New Roman"/>
          <w:sz w:val="20"/>
          <w:szCs w:val="20"/>
        </w:rPr>
        <w:t xml:space="preserve"> </w:t>
      </w:r>
    </w:p>
    <w:p w:rsidR="005C1EE5" w:rsidRDefault="005C1EE5" w:rsidP="005C1EE5">
      <w:pPr>
        <w:numPr>
          <w:ilvl w:val="0"/>
          <w:numId w:val="3"/>
        </w:numPr>
        <w:suppressAutoHyphens/>
        <w:spacing w:after="200" w:line="276" w:lineRule="auto"/>
        <w:ind w:left="426" w:hanging="568"/>
        <w:contextualSpacing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>Di accettare tutte le clausole e le prescrizioni contenute nell’Avviso Pubblico.</w:t>
      </w:r>
    </w:p>
    <w:p w:rsidR="005C1EE5" w:rsidRDefault="005C1EE5" w:rsidP="005C1EE5">
      <w:pPr>
        <w:suppressAutoHyphens/>
        <w:spacing w:after="20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C1EE5" w:rsidRDefault="005C1EE5" w:rsidP="005C1EE5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835B79">
        <w:rPr>
          <w:rFonts w:ascii="Times New Roman" w:hAnsi="Times New Roman"/>
          <w:b/>
          <w:sz w:val="20"/>
          <w:szCs w:val="20"/>
        </w:rPr>
        <w:t>Alleg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r w:rsidRPr="0063199D">
        <w:rPr>
          <w:rFonts w:ascii="Times New Roman" w:hAnsi="Times New Roman"/>
          <w:b/>
          <w:sz w:val="20"/>
          <w:szCs w:val="20"/>
        </w:rPr>
        <w:t>la seguente documentazione:</w:t>
      </w:r>
    </w:p>
    <w:p w:rsidR="005C1EE5" w:rsidRDefault="005C1EE5" w:rsidP="005C1EE5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Certificazione </w:t>
      </w:r>
      <w:r w:rsidRPr="00835B79">
        <w:rPr>
          <w:rFonts w:ascii="Times New Roman" w:hAnsi="Times New Roman"/>
          <w:sz w:val="20"/>
          <w:szCs w:val="20"/>
        </w:rPr>
        <w:t xml:space="preserve">di disabilità riconosciuta ai sensi della Legge 104/92 per gli alunni frequentanti le scuole </w:t>
      </w:r>
      <w:r>
        <w:rPr>
          <w:rFonts w:ascii="Times New Roman" w:hAnsi="Times New Roman"/>
          <w:sz w:val="20"/>
          <w:szCs w:val="20"/>
        </w:rPr>
        <w:t>P</w:t>
      </w:r>
      <w:r w:rsidRPr="00835B79">
        <w:rPr>
          <w:rFonts w:ascii="Times New Roman" w:hAnsi="Times New Roman"/>
          <w:sz w:val="20"/>
          <w:szCs w:val="20"/>
        </w:rPr>
        <w:t xml:space="preserve">rimarie e </w:t>
      </w:r>
      <w:r>
        <w:rPr>
          <w:rFonts w:ascii="Times New Roman" w:hAnsi="Times New Roman"/>
          <w:sz w:val="20"/>
          <w:szCs w:val="20"/>
        </w:rPr>
        <w:t>S</w:t>
      </w:r>
      <w:r w:rsidRPr="00835B79">
        <w:rPr>
          <w:rFonts w:ascii="Times New Roman" w:hAnsi="Times New Roman"/>
          <w:sz w:val="20"/>
          <w:szCs w:val="20"/>
        </w:rPr>
        <w:t xml:space="preserve">econdarie di </w:t>
      </w:r>
      <w:r>
        <w:rPr>
          <w:rFonts w:ascii="Times New Roman" w:hAnsi="Times New Roman"/>
          <w:sz w:val="20"/>
          <w:szCs w:val="20"/>
        </w:rPr>
        <w:t xml:space="preserve">primo </w:t>
      </w:r>
      <w:r w:rsidRPr="00835B79">
        <w:rPr>
          <w:rFonts w:ascii="Times New Roman" w:hAnsi="Times New Roman"/>
          <w:sz w:val="20"/>
          <w:szCs w:val="20"/>
        </w:rPr>
        <w:t xml:space="preserve">grado; </w:t>
      </w:r>
    </w:p>
    <w:p w:rsidR="005C1EE5" w:rsidRPr="00AD4325" w:rsidRDefault="005C1EE5" w:rsidP="005C1EE5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D4325">
        <w:rPr>
          <w:rFonts w:ascii="Times New Roman" w:hAnsi="Times New Roman"/>
          <w:sz w:val="20"/>
          <w:szCs w:val="20"/>
        </w:rPr>
        <w:t xml:space="preserve"> Certificazione di disabilità riconosciuta ai sensi della Legge 104/92 art. 3 comma 3 per </w:t>
      </w:r>
      <w:r>
        <w:rPr>
          <w:rFonts w:ascii="Times New Roman" w:hAnsi="Times New Roman"/>
          <w:sz w:val="20"/>
          <w:szCs w:val="20"/>
        </w:rPr>
        <w:t xml:space="preserve">le persone con </w:t>
      </w:r>
      <w:r w:rsidRPr="00AD4325">
        <w:rPr>
          <w:rFonts w:ascii="Times New Roman" w:hAnsi="Times New Roman"/>
          <w:sz w:val="20"/>
          <w:szCs w:val="20"/>
        </w:rPr>
        <w:t>disabili</w:t>
      </w:r>
      <w:r>
        <w:rPr>
          <w:rFonts w:ascii="Times New Roman" w:hAnsi="Times New Roman"/>
          <w:sz w:val="20"/>
          <w:szCs w:val="20"/>
        </w:rPr>
        <w:t>tà</w:t>
      </w:r>
      <w:r w:rsidRPr="00AD4325">
        <w:rPr>
          <w:rFonts w:ascii="Times New Roman" w:hAnsi="Times New Roman"/>
          <w:sz w:val="20"/>
          <w:szCs w:val="20"/>
        </w:rPr>
        <w:t xml:space="preserve"> frequentanti i   Centri Soco-Educativi/Riabilitativi;</w:t>
      </w:r>
    </w:p>
    <w:p w:rsidR="005C1EE5" w:rsidRDefault="005C1EE5" w:rsidP="005C1EE5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 Certificazione o Autocertificazione di frequenza relativa all’iscrizione del</w:t>
      </w:r>
      <w:r>
        <w:rPr>
          <w:rFonts w:ascii="Times New Roman" w:hAnsi="Times New Roman"/>
          <w:sz w:val="20"/>
          <w:szCs w:val="20"/>
        </w:rPr>
        <w:t>l’alunno</w:t>
      </w:r>
      <w:r w:rsidRPr="00835B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 disabilità</w:t>
      </w:r>
      <w:r w:rsidRPr="00835B79">
        <w:rPr>
          <w:rFonts w:ascii="Times New Roman" w:hAnsi="Times New Roman"/>
          <w:sz w:val="20"/>
          <w:szCs w:val="20"/>
        </w:rPr>
        <w:t xml:space="preserve"> con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l’</w:t>
      </w:r>
      <w:r w:rsidRPr="00835B79">
        <w:rPr>
          <w:rFonts w:ascii="Times New Roman" w:hAnsi="Times New Roman"/>
          <w:sz w:val="20"/>
          <w:szCs w:val="20"/>
        </w:rPr>
        <w:t xml:space="preserve"> indicazione</w:t>
      </w:r>
      <w:proofErr w:type="gramEnd"/>
      <w:r w:rsidRPr="00835B79">
        <w:rPr>
          <w:rFonts w:ascii="Times New Roman" w:hAnsi="Times New Roman"/>
          <w:sz w:val="20"/>
          <w:szCs w:val="20"/>
        </w:rPr>
        <w:t xml:space="preserve"> dell’Istituto scolastico o del Centro Socio Educativo/Riabilitativo presso il quale si indirizza il Servizio di trasporto;</w:t>
      </w:r>
    </w:p>
    <w:p w:rsidR="005C1EE5" w:rsidRPr="00835B79" w:rsidRDefault="005C1EE5" w:rsidP="005C1EE5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Autodichiarazione alla riscossione del contributo;</w:t>
      </w:r>
    </w:p>
    <w:p w:rsidR="005C1EE5" w:rsidRPr="003A6509" w:rsidRDefault="005C1EE5" w:rsidP="005C1EE5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 </w:t>
      </w:r>
      <w:r w:rsidRPr="003A6509">
        <w:rPr>
          <w:rFonts w:ascii="Times New Roman" w:hAnsi="Times New Roman"/>
          <w:sz w:val="20"/>
          <w:szCs w:val="20"/>
        </w:rPr>
        <w:t>Copia del documento di riconoscimento e del codice fiscale di entrambi i genitori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6509">
        <w:rPr>
          <w:rFonts w:ascii="Times New Roman" w:hAnsi="Times New Roman"/>
          <w:sz w:val="20"/>
          <w:szCs w:val="20"/>
        </w:rPr>
        <w:t>(familiare, tutore o amministratore di sostegno) e del beneficiario;</w:t>
      </w:r>
    </w:p>
    <w:p w:rsidR="005C1EE5" w:rsidRPr="00835B79" w:rsidRDefault="005C1EE5" w:rsidP="005C1EE5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Modello ISEE familiare </w:t>
      </w:r>
      <w:r>
        <w:rPr>
          <w:rFonts w:ascii="Times New Roman" w:hAnsi="Times New Roman"/>
          <w:sz w:val="20"/>
          <w:szCs w:val="20"/>
        </w:rPr>
        <w:t>ordinario</w:t>
      </w:r>
      <w:r w:rsidRPr="00835B79">
        <w:rPr>
          <w:rFonts w:ascii="Times New Roman" w:hAnsi="Times New Roman"/>
          <w:sz w:val="20"/>
          <w:szCs w:val="20"/>
        </w:rPr>
        <w:t xml:space="preserve"> del nucleo familiare convivente con il minore disabile o Socio-Sanitario per i disabili maggiorenni in corso di validità</w:t>
      </w:r>
      <w:r w:rsidR="00486DC3">
        <w:rPr>
          <w:rFonts w:ascii="Times New Roman" w:hAnsi="Times New Roman"/>
          <w:sz w:val="20"/>
          <w:szCs w:val="20"/>
        </w:rPr>
        <w:t xml:space="preserve"> (con scadenza 31/12/2025)</w:t>
      </w:r>
      <w:r w:rsidRPr="00835B79">
        <w:rPr>
          <w:rFonts w:ascii="Times New Roman" w:hAnsi="Times New Roman"/>
          <w:sz w:val="20"/>
          <w:szCs w:val="20"/>
        </w:rPr>
        <w:t>;</w:t>
      </w:r>
    </w:p>
    <w:p w:rsidR="005C1EE5" w:rsidRDefault="005C1EE5" w:rsidP="005C1EE5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835B79">
        <w:rPr>
          <w:rFonts w:ascii="Times New Roman" w:hAnsi="Times New Roman"/>
          <w:sz w:val="20"/>
          <w:szCs w:val="20"/>
        </w:rPr>
        <w:t xml:space="preserve">Copia delle certificazioni di altri disabili presenti nel nucleo familiare </w:t>
      </w:r>
    </w:p>
    <w:p w:rsidR="005C1EE5" w:rsidRPr="001C1CCF" w:rsidRDefault="005C1EE5" w:rsidP="005C1EE5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AD4325">
        <w:rPr>
          <w:rFonts w:ascii="Times New Roman" w:hAnsi="Times New Roman"/>
          <w:sz w:val="20"/>
          <w:szCs w:val="20"/>
        </w:rPr>
        <w:t>Copia del decreto di nomina di Tutore o Amministratore di sostegno qualora in possesso</w:t>
      </w:r>
    </w:p>
    <w:p w:rsidR="005C1EE5" w:rsidRDefault="005C1EE5" w:rsidP="005C1EE5">
      <w:p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Inoltre:</w:t>
      </w:r>
    </w:p>
    <w:p w:rsidR="005C1EE5" w:rsidRDefault="005C1EE5" w:rsidP="005C1EE5">
      <w:p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autorizza qualsiasi controllo su stati e fatti personali propri e di terzi dichiarati nella presente domanda;</w:t>
      </w:r>
    </w:p>
    <w:p w:rsidR="005C1EE5" w:rsidRDefault="005C1EE5" w:rsidP="005C1EE5">
      <w:p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impegna a produrre documenti eventualmente richiesti nell’ambito di tali verifiche;</w:t>
      </w:r>
    </w:p>
    <w:p w:rsidR="005C1EE5" w:rsidRDefault="005C1EE5" w:rsidP="005C1EE5">
      <w:pPr>
        <w:suppressAutoHyphens/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è consapevole della responsabilità penale che si assume ai sensi dell’art. 76 del D.P.R. n. 445/000 per falsità in atti e dichiarazioni false e della possibilità di decadenza dell’assegnazione del servizio;</w:t>
      </w:r>
    </w:p>
    <w:p w:rsidR="005C1EE5" w:rsidRDefault="005C1EE5" w:rsidP="005C1EE5">
      <w:pPr>
        <w:suppressAutoHyphens/>
        <w:rPr>
          <w:rFonts w:ascii="Times New Roman" w:hAnsi="Times New Roman"/>
          <w:sz w:val="20"/>
          <w:szCs w:val="20"/>
        </w:rPr>
      </w:pPr>
    </w:p>
    <w:p w:rsidR="005C1EE5" w:rsidRDefault="005C1EE5" w:rsidP="005C1EE5">
      <w:pPr>
        <w:suppressAutoHyphens/>
        <w:rPr>
          <w:rFonts w:ascii="Times New Roman" w:hAnsi="Times New Roman"/>
          <w:sz w:val="20"/>
          <w:szCs w:val="20"/>
        </w:rPr>
      </w:pPr>
    </w:p>
    <w:p w:rsidR="005C1EE5" w:rsidRDefault="005C1EE5" w:rsidP="005C1EE5">
      <w:pPr>
        <w:suppressAutoHyphens/>
        <w:ind w:left="36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R.C.,----</w:t>
      </w:r>
      <w:proofErr w:type="gramEnd"/>
      <w:r>
        <w:rPr>
          <w:rFonts w:ascii="Times New Roman" w:hAnsi="Times New Roman"/>
          <w:sz w:val="20"/>
          <w:szCs w:val="20"/>
        </w:rPr>
        <w:t>/----/----                                                                                                              FIRMA</w:t>
      </w:r>
    </w:p>
    <w:p w:rsidR="005C1EE5" w:rsidRDefault="005C1EE5" w:rsidP="005C1EE5">
      <w:pPr>
        <w:suppressAutoHyphens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_______________________________</w:t>
      </w:r>
    </w:p>
    <w:p w:rsidR="005C1EE5" w:rsidRDefault="005C1EE5" w:rsidP="005C1EE5">
      <w:pPr>
        <w:suppressAutoHyphens/>
        <w:ind w:left="360"/>
        <w:rPr>
          <w:rFonts w:ascii="Times New Roman" w:hAnsi="Times New Roman"/>
          <w:sz w:val="20"/>
          <w:szCs w:val="20"/>
        </w:rPr>
      </w:pPr>
    </w:p>
    <w:p w:rsidR="005C1EE5" w:rsidRPr="00835B79" w:rsidRDefault="005C1EE5" w:rsidP="005C1EE5">
      <w:pPr>
        <w:suppressAutoHyphens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________________________________        </w:t>
      </w:r>
    </w:p>
    <w:p w:rsidR="005C1EE5" w:rsidRDefault="005C1EE5" w:rsidP="005C1EE5">
      <w:pPr>
        <w:suppressAutoHyphens/>
      </w:pPr>
    </w:p>
    <w:p w:rsidR="005C1EE5" w:rsidRPr="00835B79" w:rsidRDefault="005C1EE5" w:rsidP="005C1EE5">
      <w:pPr>
        <w:suppressAutoHyphens/>
      </w:pPr>
      <w:r w:rsidRPr="005C1EE5">
        <w:rPr>
          <w:b/>
          <w:bCs/>
        </w:rPr>
        <w:t>N.B. per i minorenni firma di entrambi i genitori</w:t>
      </w:r>
    </w:p>
    <w:p w:rsidR="005C1EE5" w:rsidRPr="00835B79" w:rsidRDefault="005C1EE5" w:rsidP="005C1EE5">
      <w:pPr>
        <w:suppressAutoHyphens/>
        <w:rPr>
          <w:lang w:eastAsia="it-IT"/>
        </w:rPr>
      </w:pPr>
    </w:p>
    <w:p w:rsidR="005C1EE5" w:rsidRPr="00835B79" w:rsidRDefault="005C1EE5" w:rsidP="005C1EE5">
      <w:pPr>
        <w:suppressAutoHyphens/>
      </w:pPr>
      <w:r w:rsidRPr="00835B79">
        <w:br/>
      </w:r>
    </w:p>
    <w:p w:rsidR="005C1EE5" w:rsidRPr="00835B79" w:rsidRDefault="005C1EE5" w:rsidP="005C1EE5">
      <w:pPr>
        <w:suppressAutoHyphens/>
      </w:pPr>
    </w:p>
    <w:p w:rsidR="005C1EE5" w:rsidRPr="00835B79" w:rsidRDefault="005C1EE5" w:rsidP="005C1EE5">
      <w:pPr>
        <w:suppressAutoHyphens/>
      </w:pP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3720308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7EDC7" id="Rettangolo 3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" filled="f" stroked="f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46994821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4EFAA3" id="Rettangolo 1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" filled="f" stroked="f">
                <w10:anchorlock/>
              </v:rect>
            </w:pict>
          </mc:Fallback>
        </mc:AlternateContent>
      </w:r>
    </w:p>
    <w:p w:rsidR="005C1EE5" w:rsidRDefault="005C1EE5" w:rsidP="005C1EE5">
      <w:pPr>
        <w:pStyle w:val="Contenutocornice"/>
        <w:jc w:val="center"/>
        <w:rPr>
          <w:rFonts w:ascii="Times New Roman" w:hAnsi="Times New Roman"/>
          <w:b/>
          <w:sz w:val="24"/>
          <w:szCs w:val="24"/>
        </w:rPr>
      </w:pPr>
    </w:p>
    <w:p w:rsidR="005C1EE5" w:rsidRPr="005C1EE5" w:rsidRDefault="005C1EE5" w:rsidP="005C1EE5">
      <w:pPr>
        <w:pStyle w:val="Contenutocornice"/>
        <w:jc w:val="center"/>
        <w:rPr>
          <w:rFonts w:ascii="Times New Roman" w:hAnsi="Times New Roman"/>
          <w:b/>
          <w:sz w:val="28"/>
          <w:szCs w:val="28"/>
        </w:rPr>
      </w:pPr>
    </w:p>
    <w:p w:rsidR="006F4ADC" w:rsidRDefault="006F4ADC" w:rsidP="006F4ADC">
      <w:pPr>
        <w:jc w:val="both"/>
        <w:rPr>
          <w:b/>
          <w:sz w:val="20"/>
          <w:szCs w:val="20"/>
        </w:rPr>
      </w:pPr>
    </w:p>
    <w:p w:rsidR="005C1EE5" w:rsidRDefault="005C1EE5" w:rsidP="006F4ADC">
      <w:pPr>
        <w:jc w:val="both"/>
        <w:rPr>
          <w:b/>
          <w:sz w:val="20"/>
          <w:szCs w:val="20"/>
        </w:rPr>
      </w:pPr>
    </w:p>
    <w:p w:rsidR="005C1EE5" w:rsidRDefault="005C1EE5" w:rsidP="006F4ADC">
      <w:pPr>
        <w:jc w:val="both"/>
        <w:rPr>
          <w:b/>
          <w:sz w:val="20"/>
          <w:szCs w:val="20"/>
        </w:rPr>
      </w:pPr>
    </w:p>
    <w:p w:rsidR="005C1EE5" w:rsidRDefault="005C1EE5" w:rsidP="006F4ADC">
      <w:pPr>
        <w:jc w:val="both"/>
        <w:rPr>
          <w:b/>
          <w:sz w:val="20"/>
          <w:szCs w:val="20"/>
        </w:rPr>
      </w:pPr>
    </w:p>
    <w:p w:rsidR="005C1EE5" w:rsidRDefault="005C1EE5" w:rsidP="006F4ADC">
      <w:pPr>
        <w:jc w:val="both"/>
        <w:rPr>
          <w:b/>
          <w:sz w:val="20"/>
          <w:szCs w:val="20"/>
        </w:rPr>
      </w:pPr>
    </w:p>
    <w:p w:rsidR="005C1EE5" w:rsidRDefault="005C1EE5" w:rsidP="006F4ADC">
      <w:pPr>
        <w:jc w:val="both"/>
        <w:rPr>
          <w:b/>
          <w:sz w:val="20"/>
          <w:szCs w:val="20"/>
        </w:rPr>
      </w:pPr>
    </w:p>
    <w:p w:rsidR="005C1EE5" w:rsidRPr="00DD3077" w:rsidRDefault="005C1EE5" w:rsidP="006F4ADC">
      <w:pPr>
        <w:jc w:val="both"/>
        <w:rPr>
          <w:sz w:val="20"/>
          <w:szCs w:val="20"/>
        </w:rPr>
      </w:pPr>
    </w:p>
    <w:p w:rsidR="006F4ADC" w:rsidRPr="00DD3077" w:rsidRDefault="006F4ADC" w:rsidP="006F4ADC">
      <w:pPr>
        <w:jc w:val="both"/>
        <w:rPr>
          <w:sz w:val="20"/>
          <w:szCs w:val="20"/>
        </w:rPr>
      </w:pPr>
    </w:p>
    <w:p w:rsidR="006F4ADC" w:rsidRPr="00DD3077" w:rsidRDefault="006F4ADC" w:rsidP="006F4ADC">
      <w:pPr>
        <w:jc w:val="both"/>
        <w:rPr>
          <w:i/>
          <w:sz w:val="20"/>
          <w:szCs w:val="20"/>
        </w:rPr>
      </w:pPr>
      <w:r w:rsidRPr="00E96270">
        <w:rPr>
          <w:iCs/>
          <w:sz w:val="20"/>
          <w:szCs w:val="20"/>
        </w:rPr>
        <w:t>(inserire il testo)</w:t>
      </w:r>
    </w:p>
    <w:p w:rsidR="006F4ADC" w:rsidRPr="00DD3077" w:rsidRDefault="006F4ADC" w:rsidP="006F4ADC">
      <w:pPr>
        <w:jc w:val="both"/>
        <w:rPr>
          <w:i/>
          <w:sz w:val="20"/>
          <w:szCs w:val="20"/>
        </w:rPr>
      </w:pPr>
    </w:p>
    <w:p w:rsidR="006F4ADC" w:rsidRPr="00DD3077" w:rsidRDefault="006F4ADC" w:rsidP="006F4ADC">
      <w:pPr>
        <w:jc w:val="both"/>
        <w:rPr>
          <w:i/>
          <w:sz w:val="20"/>
          <w:szCs w:val="20"/>
        </w:rPr>
      </w:pPr>
    </w:p>
    <w:p w:rsidR="006F4ADC" w:rsidRPr="00DD3077" w:rsidRDefault="006F4ADC" w:rsidP="006F4ADC">
      <w:pPr>
        <w:jc w:val="both"/>
        <w:rPr>
          <w:i/>
          <w:sz w:val="20"/>
          <w:szCs w:val="20"/>
        </w:rPr>
      </w:pPr>
    </w:p>
    <w:p w:rsidR="006F4ADC" w:rsidRPr="00DD3077" w:rsidRDefault="006F4ADC" w:rsidP="006F4ADC">
      <w:pPr>
        <w:jc w:val="both"/>
        <w:rPr>
          <w:sz w:val="20"/>
          <w:szCs w:val="20"/>
        </w:rPr>
      </w:pPr>
    </w:p>
    <w:p w:rsidR="006F4ADC" w:rsidRPr="00DD3077" w:rsidRDefault="006F4ADC" w:rsidP="006F4ADC">
      <w:pPr>
        <w:jc w:val="both"/>
        <w:rPr>
          <w:b/>
          <w:sz w:val="20"/>
          <w:szCs w:val="20"/>
        </w:rPr>
      </w:pPr>
      <w:r w:rsidRPr="00DD3077">
        <w:rPr>
          <w:sz w:val="20"/>
          <w:szCs w:val="20"/>
        </w:rPr>
        <w:t>Con l’occasione si porgono cordiali saluti.</w:t>
      </w:r>
      <w:r w:rsidRPr="00DD3077">
        <w:rPr>
          <w:b/>
          <w:sz w:val="20"/>
          <w:szCs w:val="20"/>
        </w:rPr>
        <w:t xml:space="preserve">       </w:t>
      </w:r>
    </w:p>
    <w:p w:rsidR="006F4ADC" w:rsidRPr="00DD3077" w:rsidRDefault="006F4ADC" w:rsidP="006F4ADC">
      <w:pPr>
        <w:jc w:val="both"/>
        <w:rPr>
          <w:b/>
          <w:sz w:val="20"/>
          <w:szCs w:val="20"/>
        </w:rPr>
      </w:pPr>
      <w:r w:rsidRPr="00DD3077">
        <w:rPr>
          <w:b/>
          <w:sz w:val="20"/>
          <w:szCs w:val="20"/>
        </w:rPr>
        <w:t xml:space="preserve">        </w:t>
      </w:r>
    </w:p>
    <w:p w:rsidR="006F4ADC" w:rsidRPr="00DD3077" w:rsidRDefault="006F4ADC" w:rsidP="006F4ADC">
      <w:pPr>
        <w:jc w:val="both"/>
        <w:rPr>
          <w:b/>
          <w:sz w:val="20"/>
          <w:szCs w:val="20"/>
        </w:rPr>
      </w:pPr>
    </w:p>
    <w:p w:rsidR="006F4ADC" w:rsidRPr="00DD3077" w:rsidRDefault="006F4ADC" w:rsidP="006F4ADC">
      <w:pPr>
        <w:tabs>
          <w:tab w:val="center" w:pos="652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IL DIRIGENTE</w:t>
      </w:r>
      <w:r w:rsidRPr="00DD3077">
        <w:rPr>
          <w:b/>
          <w:sz w:val="20"/>
          <w:szCs w:val="20"/>
        </w:rPr>
        <w:t xml:space="preserve"> </w:t>
      </w:r>
    </w:p>
    <w:p w:rsidR="000F0E2C" w:rsidRPr="006F4ADC" w:rsidRDefault="006F4ADC" w:rsidP="006F4ADC">
      <w:pPr>
        <w:tabs>
          <w:tab w:val="center" w:pos="652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proofErr w:type="gramStart"/>
      <w:r w:rsidRPr="00DD3077">
        <w:rPr>
          <w:b/>
          <w:sz w:val="20"/>
          <w:szCs w:val="20"/>
        </w:rPr>
        <w:t xml:space="preserve">( </w:t>
      </w:r>
      <w:r>
        <w:rPr>
          <w:b/>
          <w:sz w:val="20"/>
          <w:szCs w:val="20"/>
        </w:rPr>
        <w:t>Avv.</w:t>
      </w:r>
      <w:proofErr w:type="gramEnd"/>
      <w:r>
        <w:rPr>
          <w:b/>
          <w:sz w:val="20"/>
          <w:szCs w:val="20"/>
        </w:rPr>
        <w:t xml:space="preserve"> Francesco Barreca</w:t>
      </w:r>
      <w:r w:rsidRPr="00DD3077">
        <w:rPr>
          <w:b/>
          <w:sz w:val="20"/>
          <w:szCs w:val="20"/>
        </w:rPr>
        <w:t>)</w:t>
      </w:r>
    </w:p>
    <w:p w:rsidR="004E7BBA" w:rsidRPr="004E7BBA" w:rsidRDefault="004E7BBA" w:rsidP="004E7BBA"/>
    <w:p w:rsidR="004E7BBA" w:rsidRPr="004E7BBA" w:rsidRDefault="004E7BBA" w:rsidP="004E7BBA"/>
    <w:p w:rsidR="004E7BBA" w:rsidRPr="004E7BBA" w:rsidRDefault="004E7BBA" w:rsidP="004E7BBA"/>
    <w:p w:rsidR="00FC765A" w:rsidRPr="004E7BBA" w:rsidRDefault="00FC765A" w:rsidP="004E7BBA"/>
    <w:sectPr w:rsidR="00FC765A" w:rsidRPr="004E7BBA" w:rsidSect="003361AB">
      <w:headerReference w:type="default" r:id="rId7"/>
      <w:pgSz w:w="11906" w:h="16838"/>
      <w:pgMar w:top="2977" w:right="1134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EE5" w:rsidRDefault="005C1EE5" w:rsidP="008F6BE0">
      <w:pPr>
        <w:spacing w:after="0" w:line="240" w:lineRule="auto"/>
      </w:pPr>
      <w:r>
        <w:separator/>
      </w:r>
    </w:p>
  </w:endnote>
  <w:endnote w:type="continuationSeparator" w:id="0">
    <w:p w:rsidR="005C1EE5" w:rsidRDefault="005C1EE5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EE5" w:rsidRDefault="005C1EE5" w:rsidP="008F6BE0">
      <w:pPr>
        <w:spacing w:after="0" w:line="240" w:lineRule="auto"/>
      </w:pPr>
      <w:r>
        <w:separator/>
      </w:r>
    </w:p>
  </w:footnote>
  <w:footnote w:type="continuationSeparator" w:id="0">
    <w:p w:rsidR="005C1EE5" w:rsidRDefault="005C1EE5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BE0" w:rsidRDefault="00AC77BA" w:rsidP="00AC77BA">
    <w:pPr>
      <w:pStyle w:val="Intestazione"/>
      <w:tabs>
        <w:tab w:val="clear" w:pos="9638"/>
      </w:tabs>
    </w:pPr>
    <w:r>
      <w:tab/>
    </w:r>
  </w:p>
  <w:tbl>
    <w:tblPr>
      <w:tblW w:w="10065" w:type="dxa"/>
      <w:tblInd w:w="-284" w:type="dxa"/>
      <w:tblLayout w:type="fixed"/>
      <w:tblLook w:val="04A0" w:firstRow="1" w:lastRow="0" w:firstColumn="1" w:lastColumn="0" w:noHBand="0" w:noVBand="1"/>
    </w:tblPr>
    <w:tblGrid>
      <w:gridCol w:w="5246"/>
      <w:gridCol w:w="4819"/>
    </w:tblGrid>
    <w:tr w:rsidR="004E7BBA" w:rsidRPr="00AC77BA" w:rsidTr="00AC77BA">
      <w:trPr>
        <w:trHeight w:val="987"/>
      </w:trPr>
      <w:tc>
        <w:tcPr>
          <w:tcW w:w="5246" w:type="dxa"/>
        </w:tcPr>
        <w:p w:rsidR="004E7BBA" w:rsidRPr="00AC77BA" w:rsidRDefault="004E7BBA" w:rsidP="00AC77BA">
          <w:pPr>
            <w:pStyle w:val="Intestazione"/>
            <w:tabs>
              <w:tab w:val="clear" w:pos="4819"/>
              <w:tab w:val="center" w:pos="1298"/>
            </w:tabs>
            <w:ind w:left="1298"/>
            <w:jc w:val="right"/>
          </w:pPr>
        </w:p>
        <w:p w:rsidR="004E7BBA" w:rsidRPr="00AC77BA" w:rsidRDefault="007B3E3B" w:rsidP="00AC77BA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65" cy="813435"/>
                <wp:effectExtent l="19050" t="0" r="6985" b="0"/>
                <wp:wrapNone/>
                <wp:docPr id="4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065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W w:w="4781" w:type="dxa"/>
            <w:tblInd w:w="600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4072"/>
          </w:tblGrid>
          <w:tr w:rsidR="004E7BBA" w:rsidRPr="00AC77BA" w:rsidTr="00AC77BA">
            <w:trPr>
              <w:trHeight w:val="700"/>
            </w:trPr>
            <w:tc>
              <w:tcPr>
                <w:tcW w:w="709" w:type="dxa"/>
              </w:tcPr>
              <w:p w:rsidR="004E7BBA" w:rsidRPr="00AC77BA" w:rsidRDefault="004E7BBA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Pr="00AC77BA" w:rsidRDefault="004E7BBA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RPr="00AC77BA" w:rsidTr="00AC77BA">
            <w:trPr>
              <w:trHeight w:val="567"/>
            </w:trPr>
            <w:tc>
              <w:tcPr>
                <w:tcW w:w="709" w:type="dxa"/>
              </w:tcPr>
              <w:p w:rsidR="004E7BBA" w:rsidRPr="00AC77BA" w:rsidRDefault="007B3E3B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66700" cy="266700"/>
                      <wp:effectExtent l="19050" t="0" r="0" b="0"/>
                      <wp:docPr id="1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AC77BA" w:rsidRDefault="000363C6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AC77BA">
                  <w:rPr>
                    <w:sz w:val="20"/>
                    <w:szCs w:val="20"/>
                  </w:rPr>
                  <w:t>Indirizzo</w:t>
                </w:r>
                <w:r w:rsidR="004E7BBA" w:rsidRPr="00AC77BA">
                  <w:rPr>
                    <w:sz w:val="20"/>
                    <w:szCs w:val="20"/>
                  </w:rPr>
                  <w:t xml:space="preserve"> </w:t>
                </w:r>
                <w:r w:rsidR="004E7BBA" w:rsidRPr="00AC77BA">
                  <w:rPr>
                    <w:sz w:val="20"/>
                    <w:szCs w:val="20"/>
                  </w:rPr>
                  <w:br/>
                </w:r>
                <w:proofErr w:type="spellStart"/>
                <w:r w:rsidR="006F4ADC" w:rsidRPr="00AC77BA">
                  <w:rPr>
                    <w:sz w:val="16"/>
                    <w:szCs w:val="16"/>
                  </w:rPr>
                  <w:t>Ce.Dir</w:t>
                </w:r>
                <w:proofErr w:type="spellEnd"/>
                <w:r w:rsidR="006F4ADC" w:rsidRPr="00AC77BA">
                  <w:rPr>
                    <w:sz w:val="16"/>
                    <w:szCs w:val="16"/>
                  </w:rPr>
                  <w:t xml:space="preserve">. Corpo H piano </w:t>
                </w:r>
                <w:proofErr w:type="gramStart"/>
                <w:r w:rsidR="006F4ADC" w:rsidRPr="00AC77BA">
                  <w:rPr>
                    <w:sz w:val="16"/>
                    <w:szCs w:val="16"/>
                  </w:rPr>
                  <w:t>I  Via</w:t>
                </w:r>
                <w:proofErr w:type="gramEnd"/>
                <w:r w:rsidR="006F4ADC" w:rsidRPr="00AC77BA">
                  <w:rPr>
                    <w:sz w:val="16"/>
                    <w:szCs w:val="16"/>
                  </w:rPr>
                  <w:t xml:space="preserve">  S. Anna II Tronco</w:t>
                </w:r>
              </w:p>
            </w:tc>
          </w:tr>
          <w:tr w:rsidR="004E7BBA" w:rsidRPr="00AC77BA" w:rsidTr="00AC77BA">
            <w:trPr>
              <w:trHeight w:val="475"/>
            </w:trPr>
            <w:tc>
              <w:tcPr>
                <w:tcW w:w="709" w:type="dxa"/>
              </w:tcPr>
              <w:p w:rsidR="004E7BBA" w:rsidRPr="00AC77BA" w:rsidRDefault="007B3E3B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6700" cy="266700"/>
                      <wp:effectExtent l="19050" t="0" r="0" b="0"/>
                      <wp:docPr id="2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D222B9" w:rsidRDefault="004E7BBA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  <w:rPr>
                    <w:sz w:val="18"/>
                  </w:rPr>
                </w:pPr>
                <w:r w:rsidRPr="00AC77BA">
                  <w:rPr>
                    <w:i/>
                    <w:sz w:val="20"/>
                    <w:szCs w:val="20"/>
                  </w:rPr>
                  <w:t xml:space="preserve">0965 </w:t>
                </w:r>
                <w:r w:rsidR="00E94B5B" w:rsidRPr="00E94B5B">
                  <w:rPr>
                    <w:sz w:val="20"/>
                    <w:szCs w:val="16"/>
                  </w:rPr>
                  <w:t>3622119</w:t>
                </w:r>
              </w:p>
            </w:tc>
          </w:tr>
          <w:tr w:rsidR="004E7BBA" w:rsidRPr="00AC77BA" w:rsidTr="00AC77BA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Pr="00AC77BA" w:rsidRDefault="007B3E3B" w:rsidP="00AC77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6700" cy="266700"/>
                      <wp:effectExtent l="19050" t="0" r="0" b="0"/>
                      <wp:docPr id="3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AC77BA" w:rsidRDefault="006F4ADC" w:rsidP="00E94B5B">
                <w:pPr>
                  <w:pStyle w:val="Pidipagina"/>
                  <w:rPr>
                    <w:sz w:val="20"/>
                    <w:szCs w:val="20"/>
                  </w:rPr>
                </w:pPr>
                <w:r w:rsidRPr="00AC77BA">
                  <w:rPr>
                    <w:sz w:val="20"/>
                    <w:szCs w:val="20"/>
                  </w:rPr>
                  <w:t>servizisociali</w:t>
                </w:r>
                <w:r w:rsidR="00B63587" w:rsidRPr="00AC77BA">
                  <w:rPr>
                    <w:sz w:val="20"/>
                    <w:szCs w:val="20"/>
                  </w:rPr>
                  <w:t>@reggiocal.it</w:t>
                </w:r>
                <w:r w:rsidR="004E7BBA" w:rsidRPr="00AC77BA">
                  <w:rPr>
                    <w:i/>
                    <w:sz w:val="20"/>
                    <w:szCs w:val="20"/>
                  </w:rPr>
                  <w:br/>
                </w:r>
                <w:r w:rsidR="007B3E3B" w:rsidRPr="007B3E3B">
                  <w:rPr>
                    <w:sz w:val="20"/>
                    <w:szCs w:val="20"/>
                  </w:rPr>
                  <w:t>protocollo@p</w:t>
                </w:r>
                <w:r w:rsidR="002C37BF">
                  <w:rPr>
                    <w:sz w:val="20"/>
                    <w:szCs w:val="20"/>
                  </w:rPr>
                  <w:t>ec</w:t>
                </w:r>
                <w:r w:rsidR="007B3E3B" w:rsidRPr="007B3E3B">
                  <w:rPr>
                    <w:sz w:val="20"/>
                    <w:szCs w:val="20"/>
                  </w:rPr>
                  <w:t>.reggiocal.it</w:t>
                </w:r>
              </w:p>
            </w:tc>
          </w:tr>
        </w:tbl>
        <w:p w:rsidR="004E7BBA" w:rsidRPr="00AC77BA" w:rsidRDefault="004E7BBA" w:rsidP="00AC77BA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RPr="00AC77BA" w:rsidTr="00AC77BA">
      <w:trPr>
        <w:trHeight w:val="993"/>
      </w:trPr>
      <w:tc>
        <w:tcPr>
          <w:tcW w:w="5246" w:type="dxa"/>
        </w:tcPr>
        <w:p w:rsidR="006F4ADC" w:rsidRPr="00AC77BA" w:rsidRDefault="006F4ADC" w:rsidP="00AC77BA">
          <w:pPr>
            <w:pStyle w:val="Intestazione"/>
            <w:tabs>
              <w:tab w:val="clear" w:pos="4819"/>
              <w:tab w:val="center" w:pos="1298"/>
            </w:tabs>
            <w:ind w:left="1277"/>
            <w:rPr>
              <w:sz w:val="32"/>
              <w:szCs w:val="24"/>
            </w:rPr>
          </w:pPr>
          <w:r w:rsidRPr="00AC77BA">
            <w:rPr>
              <w:sz w:val="32"/>
              <w:szCs w:val="24"/>
            </w:rPr>
            <w:t>WELFARE</w:t>
          </w:r>
        </w:p>
        <w:p w:rsidR="004E7BBA" w:rsidRPr="00AC77BA" w:rsidRDefault="006F4ADC" w:rsidP="00E94B5B">
          <w:pPr>
            <w:pStyle w:val="Intestazione"/>
            <w:tabs>
              <w:tab w:val="clear" w:pos="4819"/>
              <w:tab w:val="center" w:pos="1298"/>
            </w:tabs>
            <w:ind w:left="1277"/>
            <w:rPr>
              <w:sz w:val="24"/>
              <w:szCs w:val="24"/>
            </w:rPr>
          </w:pPr>
          <w:r w:rsidRPr="00AC77BA">
            <w:rPr>
              <w:sz w:val="28"/>
              <w:szCs w:val="24"/>
            </w:rPr>
            <w:t xml:space="preserve">SERVIZIO </w:t>
          </w:r>
          <w:r w:rsidR="00E94B5B">
            <w:rPr>
              <w:sz w:val="28"/>
              <w:szCs w:val="24"/>
            </w:rPr>
            <w:t>DISABILI</w:t>
          </w:r>
        </w:p>
      </w:tc>
      <w:tc>
        <w:tcPr>
          <w:tcW w:w="4819" w:type="dxa"/>
          <w:vMerge/>
        </w:tcPr>
        <w:p w:rsidR="004E7BBA" w:rsidRPr="00AC77BA" w:rsidRDefault="004E7BBA" w:rsidP="00AC77BA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BA"/>
    <w:multiLevelType w:val="multilevel"/>
    <w:tmpl w:val="0DFA7FF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77713"/>
    <w:multiLevelType w:val="multilevel"/>
    <w:tmpl w:val="B05EAC8C"/>
    <w:lvl w:ilvl="0">
      <w:start w:val="1"/>
      <w:numFmt w:val="bullet"/>
      <w:lvlText w:val="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D0DCB"/>
    <w:multiLevelType w:val="hybridMultilevel"/>
    <w:tmpl w:val="CE623926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8045C4E"/>
    <w:multiLevelType w:val="hybridMultilevel"/>
    <w:tmpl w:val="B8900250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D37441A"/>
    <w:multiLevelType w:val="multilevel"/>
    <w:tmpl w:val="B5701166"/>
    <w:lvl w:ilvl="0">
      <w:start w:val="1"/>
      <w:numFmt w:val="bullet"/>
      <w:lvlText w:val=""/>
      <w:lvlJc w:val="left"/>
      <w:pPr>
        <w:tabs>
          <w:tab w:val="num" w:pos="142"/>
        </w:tabs>
        <w:ind w:left="502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8070CA"/>
    <w:multiLevelType w:val="multilevel"/>
    <w:tmpl w:val="8B2A2F2A"/>
    <w:lvl w:ilvl="0">
      <w:start w:val="1"/>
      <w:numFmt w:val="bullet"/>
      <w:lvlText w:val=""/>
      <w:lvlJc w:val="left"/>
      <w:pPr>
        <w:tabs>
          <w:tab w:val="num" w:pos="0"/>
        </w:tabs>
        <w:ind w:left="11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CE2FF3"/>
    <w:multiLevelType w:val="multilevel"/>
    <w:tmpl w:val="9622FB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A06E90"/>
    <w:multiLevelType w:val="hybridMultilevel"/>
    <w:tmpl w:val="BB3C8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F0A86"/>
    <w:multiLevelType w:val="hybridMultilevel"/>
    <w:tmpl w:val="CF5C7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05812">
    <w:abstractNumId w:val="4"/>
  </w:num>
  <w:num w:numId="2" w16cid:durableId="911504958">
    <w:abstractNumId w:val="5"/>
  </w:num>
  <w:num w:numId="3" w16cid:durableId="211769618">
    <w:abstractNumId w:val="1"/>
  </w:num>
  <w:num w:numId="4" w16cid:durableId="1247037733">
    <w:abstractNumId w:val="6"/>
  </w:num>
  <w:num w:numId="5" w16cid:durableId="1520505735">
    <w:abstractNumId w:val="0"/>
  </w:num>
  <w:num w:numId="6" w16cid:durableId="572470748">
    <w:abstractNumId w:val="8"/>
  </w:num>
  <w:num w:numId="7" w16cid:durableId="691146838">
    <w:abstractNumId w:val="7"/>
  </w:num>
  <w:num w:numId="8" w16cid:durableId="109328244">
    <w:abstractNumId w:val="3"/>
  </w:num>
  <w:num w:numId="9" w16cid:durableId="202212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E5"/>
    <w:rsid w:val="000363C6"/>
    <w:rsid w:val="000C422F"/>
    <w:rsid w:val="000F0E2C"/>
    <w:rsid w:val="001300D0"/>
    <w:rsid w:val="00143F0E"/>
    <w:rsid w:val="00277ED8"/>
    <w:rsid w:val="00295B23"/>
    <w:rsid w:val="002C37BF"/>
    <w:rsid w:val="0033139B"/>
    <w:rsid w:val="003361AB"/>
    <w:rsid w:val="00446AD0"/>
    <w:rsid w:val="004639AB"/>
    <w:rsid w:val="00486DC3"/>
    <w:rsid w:val="004E7BBA"/>
    <w:rsid w:val="005A6138"/>
    <w:rsid w:val="005C1EE5"/>
    <w:rsid w:val="005F0CED"/>
    <w:rsid w:val="006B2BE1"/>
    <w:rsid w:val="006F4ADC"/>
    <w:rsid w:val="007507CF"/>
    <w:rsid w:val="007B3E3B"/>
    <w:rsid w:val="007C4715"/>
    <w:rsid w:val="0088000B"/>
    <w:rsid w:val="008F64FF"/>
    <w:rsid w:val="008F6BE0"/>
    <w:rsid w:val="009874D1"/>
    <w:rsid w:val="00A62C17"/>
    <w:rsid w:val="00A72039"/>
    <w:rsid w:val="00A72728"/>
    <w:rsid w:val="00AC77BA"/>
    <w:rsid w:val="00AE7537"/>
    <w:rsid w:val="00AF4BFD"/>
    <w:rsid w:val="00B63587"/>
    <w:rsid w:val="00B8180E"/>
    <w:rsid w:val="00C92525"/>
    <w:rsid w:val="00CC0BB6"/>
    <w:rsid w:val="00CF249D"/>
    <w:rsid w:val="00D10BE3"/>
    <w:rsid w:val="00D222B9"/>
    <w:rsid w:val="00D5481A"/>
    <w:rsid w:val="00D678F7"/>
    <w:rsid w:val="00DA0FAE"/>
    <w:rsid w:val="00E93150"/>
    <w:rsid w:val="00E94B5B"/>
    <w:rsid w:val="00F2627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138A"/>
  <w15:docId w15:val="{E7C0DA14-0E6C-4713-BEFD-7EF379E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0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5C1EE5"/>
    <w:pPr>
      <w:suppressAutoHyphens/>
    </w:pPr>
  </w:style>
  <w:style w:type="paragraph" w:styleId="Paragrafoelenco">
    <w:name w:val="List Paragraph"/>
    <w:basedOn w:val="Normale"/>
    <w:uiPriority w:val="34"/>
    <w:qFormat/>
    <w:rsid w:val="00C9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2.100\Modelli\Carta%20Intestata%20Servizi%20alla%20Persona%20AREE\Disabili\Disabili%20Nuova%20P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 Nuova PEC</Template>
  <TotalTime>34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e.foti</dc:creator>
  <cp:lastModifiedBy>e.foti</cp:lastModifiedBy>
  <cp:revision>8</cp:revision>
  <dcterms:created xsi:type="dcterms:W3CDTF">2024-12-05T12:34:00Z</dcterms:created>
  <dcterms:modified xsi:type="dcterms:W3CDTF">2025-12-02T15:42:00Z</dcterms:modified>
</cp:coreProperties>
</file>